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91" w:rsidRPr="00A36991" w:rsidRDefault="00A36991" w:rsidP="002C65B1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A36991">
        <w:rPr>
          <w:b/>
          <w:i/>
          <w:sz w:val="28"/>
          <w:szCs w:val="28"/>
        </w:rPr>
        <w:t>ELDTAC Draft</w:t>
      </w:r>
      <w:r>
        <w:rPr>
          <w:b/>
          <w:i/>
          <w:sz w:val="28"/>
          <w:szCs w:val="28"/>
        </w:rPr>
        <w:t xml:space="preserve"> </w:t>
      </w:r>
      <w:r w:rsidR="00625894">
        <w:rPr>
          <w:b/>
          <w:i/>
          <w:sz w:val="28"/>
          <w:szCs w:val="28"/>
        </w:rPr>
        <w:t>4-</w:t>
      </w:r>
      <w:r w:rsidR="00A21E00">
        <w:rPr>
          <w:b/>
          <w:i/>
          <w:sz w:val="28"/>
          <w:szCs w:val="28"/>
        </w:rPr>
        <w:t>1</w:t>
      </w:r>
      <w:r w:rsidR="00625894">
        <w:rPr>
          <w:b/>
          <w:i/>
          <w:sz w:val="28"/>
          <w:szCs w:val="28"/>
        </w:rPr>
        <w:t>7-15</w:t>
      </w:r>
    </w:p>
    <w:p w:rsidR="002C65B1" w:rsidRPr="002C65B1" w:rsidRDefault="002C65B1" w:rsidP="002C65B1">
      <w:pPr>
        <w:jc w:val="center"/>
        <w:rPr>
          <w:b/>
          <w:sz w:val="28"/>
          <w:szCs w:val="28"/>
        </w:rPr>
      </w:pPr>
      <w:r w:rsidRPr="002C65B1">
        <w:rPr>
          <w:b/>
          <w:sz w:val="28"/>
          <w:szCs w:val="28"/>
        </w:rPr>
        <w:t>Eligibility Requirements</w:t>
      </w:r>
    </w:p>
    <w:p w:rsidR="002C65B1" w:rsidRPr="002C65B1" w:rsidRDefault="002C65B1" w:rsidP="002C65B1">
      <w:pPr>
        <w:jc w:val="center"/>
        <w:rPr>
          <w:b/>
          <w:sz w:val="28"/>
          <w:szCs w:val="28"/>
        </w:rPr>
      </w:pPr>
      <w:proofErr w:type="gramStart"/>
      <w:r w:rsidRPr="002C65B1">
        <w:rPr>
          <w:b/>
          <w:sz w:val="28"/>
          <w:szCs w:val="28"/>
        </w:rPr>
        <w:t>for</w:t>
      </w:r>
      <w:proofErr w:type="gramEnd"/>
    </w:p>
    <w:p w:rsidR="002C65B1" w:rsidRDefault="00BD10CA" w:rsidP="002C65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Small </w:t>
      </w:r>
      <w:r w:rsidR="002C65B1" w:rsidRPr="002C65B1">
        <w:rPr>
          <w:b/>
          <w:sz w:val="28"/>
          <w:szCs w:val="28"/>
        </w:rPr>
        <w:t>Driver Training Programs</w:t>
      </w:r>
      <w:r w:rsidR="00872653">
        <w:rPr>
          <w:b/>
          <w:sz w:val="28"/>
          <w:szCs w:val="28"/>
        </w:rPr>
        <w:t xml:space="preserve"> </w:t>
      </w:r>
    </w:p>
    <w:p w:rsidR="00ED7F78" w:rsidRDefault="00ED7F78" w:rsidP="004F187B">
      <w:pPr>
        <w:pStyle w:val="Heading1"/>
        <w:rPr>
          <w:sz w:val="28"/>
          <w:szCs w:val="28"/>
        </w:rPr>
      </w:pPr>
    </w:p>
    <w:p w:rsidR="00603F4C" w:rsidRPr="00805780" w:rsidRDefault="00603F4C">
      <w:pPr>
        <w:rPr>
          <w:sz w:val="20"/>
        </w:rPr>
      </w:pPr>
      <w:r w:rsidRPr="00805780">
        <w:rPr>
          <w:sz w:val="20"/>
        </w:rPr>
        <w:t xml:space="preserve">This Checklist is a yardstick for </w:t>
      </w:r>
      <w:r w:rsidR="002C65B1" w:rsidRPr="00805780">
        <w:rPr>
          <w:sz w:val="20"/>
        </w:rPr>
        <w:t>individuals</w:t>
      </w:r>
      <w:r w:rsidR="00BD10CA">
        <w:rPr>
          <w:sz w:val="20"/>
        </w:rPr>
        <w:t xml:space="preserve"> </w:t>
      </w:r>
      <w:r w:rsidR="00872653">
        <w:rPr>
          <w:sz w:val="20"/>
        </w:rPr>
        <w:t xml:space="preserve">and small </w:t>
      </w:r>
      <w:r w:rsidR="00931E5E">
        <w:rPr>
          <w:sz w:val="20"/>
        </w:rPr>
        <w:t xml:space="preserve">training providers </w:t>
      </w:r>
      <w:r w:rsidRPr="00805780">
        <w:rPr>
          <w:sz w:val="20"/>
        </w:rPr>
        <w:t xml:space="preserve">in </w:t>
      </w:r>
      <w:r w:rsidR="00A60601">
        <w:rPr>
          <w:sz w:val="20"/>
        </w:rPr>
        <w:t>determining compliance with this regulation</w:t>
      </w:r>
      <w:r w:rsidRPr="00805780">
        <w:rPr>
          <w:sz w:val="20"/>
        </w:rPr>
        <w:t>.</w:t>
      </w:r>
    </w:p>
    <w:p w:rsidR="00603F4C" w:rsidRPr="00805780" w:rsidRDefault="00603F4C">
      <w:pPr>
        <w:rPr>
          <w:sz w:val="20"/>
        </w:rPr>
      </w:pPr>
    </w:p>
    <w:p w:rsidR="00603F4C" w:rsidRPr="00805780" w:rsidRDefault="009D392D">
      <w:pPr>
        <w:rPr>
          <w:sz w:val="20"/>
        </w:rPr>
      </w:pPr>
      <w:r w:rsidRPr="008812C0">
        <w:rPr>
          <w:sz w:val="20"/>
          <w:highlight w:val="yellow"/>
        </w:rPr>
        <w:t>[</w:t>
      </w:r>
      <w:r w:rsidR="00872653">
        <w:rPr>
          <w:sz w:val="20"/>
          <w:highlight w:val="yellow"/>
        </w:rPr>
        <w:t xml:space="preserve">Small </w:t>
      </w:r>
      <w:r w:rsidR="00835771" w:rsidRPr="008812C0">
        <w:rPr>
          <w:sz w:val="20"/>
          <w:highlight w:val="yellow"/>
        </w:rPr>
        <w:t xml:space="preserve">Training </w:t>
      </w:r>
      <w:proofErr w:type="gramStart"/>
      <w:r w:rsidR="00872653">
        <w:rPr>
          <w:sz w:val="20"/>
          <w:highlight w:val="yellow"/>
        </w:rPr>
        <w:t>P</w:t>
      </w:r>
      <w:r w:rsidR="00835771" w:rsidRPr="008812C0">
        <w:rPr>
          <w:sz w:val="20"/>
          <w:highlight w:val="yellow"/>
        </w:rPr>
        <w:t>roviders</w:t>
      </w:r>
      <w:r w:rsidR="00872653">
        <w:rPr>
          <w:sz w:val="20"/>
          <w:highlight w:val="yellow"/>
        </w:rPr>
        <w:t xml:space="preserve"> </w:t>
      </w:r>
      <w:r w:rsidRPr="008812C0">
        <w:rPr>
          <w:sz w:val="20"/>
          <w:highlight w:val="yellow"/>
        </w:rPr>
        <w:t>]</w:t>
      </w:r>
      <w:proofErr w:type="gramEnd"/>
      <w:r>
        <w:rPr>
          <w:sz w:val="20"/>
        </w:rPr>
        <w:t xml:space="preserve"> </w:t>
      </w:r>
      <w:r w:rsidR="00835771">
        <w:rPr>
          <w:sz w:val="20"/>
        </w:rPr>
        <w:t>may</w:t>
      </w:r>
      <w:r w:rsidR="00603F4C" w:rsidRPr="00805780">
        <w:rPr>
          <w:sz w:val="20"/>
        </w:rPr>
        <w:t xml:space="preserve"> use the following Checklist to evaluate </w:t>
      </w:r>
      <w:r w:rsidR="002C65B1" w:rsidRPr="00805780">
        <w:rPr>
          <w:sz w:val="20"/>
        </w:rPr>
        <w:t xml:space="preserve">that </w:t>
      </w:r>
      <w:r w:rsidR="00A21E00">
        <w:rPr>
          <w:sz w:val="20"/>
        </w:rPr>
        <w:t xml:space="preserve"> their training</w:t>
      </w:r>
      <w:r w:rsidR="00603F4C" w:rsidRPr="00805780">
        <w:rPr>
          <w:sz w:val="20"/>
        </w:rPr>
        <w:t xml:space="preserve"> </w:t>
      </w:r>
      <w:r w:rsidR="002C65B1" w:rsidRPr="00805780">
        <w:rPr>
          <w:sz w:val="20"/>
        </w:rPr>
        <w:t xml:space="preserve">meets FMCSA </w:t>
      </w:r>
      <w:r w:rsidR="00835771">
        <w:rPr>
          <w:sz w:val="20"/>
        </w:rPr>
        <w:t xml:space="preserve">Curriculum Standards for CMV Drivers </w:t>
      </w:r>
      <w:r w:rsidR="002C65B1" w:rsidRPr="00805780">
        <w:rPr>
          <w:sz w:val="20"/>
        </w:rPr>
        <w:t xml:space="preserve">guidelines and </w:t>
      </w:r>
      <w:r w:rsidR="00603F4C" w:rsidRPr="00805780">
        <w:rPr>
          <w:sz w:val="20"/>
        </w:rPr>
        <w:t xml:space="preserve">standards.  </w:t>
      </w:r>
      <w:r w:rsidR="00A21E00">
        <w:rPr>
          <w:b/>
          <w:sz w:val="20"/>
        </w:rPr>
        <w:t>Training</w:t>
      </w:r>
      <w:r w:rsidR="00A21E00" w:rsidRPr="00805780">
        <w:rPr>
          <w:b/>
          <w:sz w:val="20"/>
        </w:rPr>
        <w:t xml:space="preserve"> </w:t>
      </w:r>
      <w:r w:rsidR="002C65B1" w:rsidRPr="00805780">
        <w:rPr>
          <w:b/>
          <w:sz w:val="20"/>
        </w:rPr>
        <w:t>must meet all of the</w:t>
      </w:r>
      <w:r w:rsidR="00603F4C" w:rsidRPr="00805780">
        <w:rPr>
          <w:b/>
          <w:sz w:val="20"/>
        </w:rPr>
        <w:t xml:space="preserve"> standards </w:t>
      </w:r>
      <w:r w:rsidR="001A3B12">
        <w:rPr>
          <w:b/>
          <w:sz w:val="20"/>
        </w:rPr>
        <w:t>to be appr</w:t>
      </w:r>
      <w:r w:rsidR="002C65B1" w:rsidRPr="00805780">
        <w:rPr>
          <w:b/>
          <w:sz w:val="20"/>
        </w:rPr>
        <w:t>oved for FMCSA certification</w:t>
      </w:r>
      <w:r w:rsidR="00B204F4">
        <w:rPr>
          <w:sz w:val="20"/>
        </w:rPr>
        <w:t>.  This</w:t>
      </w:r>
      <w:r w:rsidR="00603F4C" w:rsidRPr="00805780">
        <w:rPr>
          <w:sz w:val="20"/>
        </w:rPr>
        <w:t xml:space="preserve"> Checklist is </w:t>
      </w:r>
      <w:r w:rsidR="00B204F4">
        <w:rPr>
          <w:sz w:val="20"/>
        </w:rPr>
        <w:t>a</w:t>
      </w:r>
      <w:r w:rsidR="00603F4C" w:rsidRPr="00805780">
        <w:rPr>
          <w:sz w:val="20"/>
        </w:rPr>
        <w:t xml:space="preserve"> brief </w:t>
      </w:r>
      <w:r w:rsidR="00B204F4">
        <w:rPr>
          <w:sz w:val="20"/>
        </w:rPr>
        <w:t>review</w:t>
      </w:r>
      <w:r w:rsidR="00603F4C" w:rsidRPr="00805780">
        <w:rPr>
          <w:sz w:val="20"/>
        </w:rPr>
        <w:t xml:space="preserve"> of the standards by which </w:t>
      </w:r>
      <w:r w:rsidR="00F5471F" w:rsidRPr="00805780">
        <w:rPr>
          <w:sz w:val="20"/>
        </w:rPr>
        <w:t>CMV</w:t>
      </w:r>
      <w:r w:rsidR="00603F4C" w:rsidRPr="00805780">
        <w:rPr>
          <w:sz w:val="20"/>
        </w:rPr>
        <w:t xml:space="preserve"> driver training </w:t>
      </w:r>
      <w:r w:rsidR="008C53A2">
        <w:rPr>
          <w:sz w:val="20"/>
        </w:rPr>
        <w:t>compliance</w:t>
      </w:r>
      <w:r w:rsidR="008C53A2" w:rsidRPr="00805780">
        <w:rPr>
          <w:sz w:val="20"/>
        </w:rPr>
        <w:t xml:space="preserve"> </w:t>
      </w:r>
      <w:r w:rsidR="00603F4C" w:rsidRPr="00805780">
        <w:rPr>
          <w:sz w:val="20"/>
        </w:rPr>
        <w:t xml:space="preserve">is </w:t>
      </w:r>
      <w:r w:rsidR="008C53A2">
        <w:rPr>
          <w:sz w:val="20"/>
        </w:rPr>
        <w:t>determined</w:t>
      </w:r>
      <w:r w:rsidR="00603F4C" w:rsidRPr="00805780">
        <w:rPr>
          <w:sz w:val="20"/>
        </w:rPr>
        <w:t xml:space="preserve">.  It is not intended to provide </w:t>
      </w:r>
      <w:r w:rsidR="00B204F4">
        <w:rPr>
          <w:sz w:val="20"/>
        </w:rPr>
        <w:t>compliance with the</w:t>
      </w:r>
      <w:r w:rsidR="00603F4C" w:rsidRPr="00805780">
        <w:rPr>
          <w:sz w:val="20"/>
        </w:rPr>
        <w:t xml:space="preserve"> evaluation standards.  For the full standards and guidelines, </w:t>
      </w:r>
      <w:r w:rsidR="00B204F4">
        <w:rPr>
          <w:sz w:val="20"/>
        </w:rPr>
        <w:t>(</w:t>
      </w:r>
      <w:r w:rsidR="00603F4C" w:rsidRPr="00805780">
        <w:rPr>
          <w:sz w:val="20"/>
        </w:rPr>
        <w:t xml:space="preserve">see </w:t>
      </w:r>
      <w:r w:rsidR="00B204F4" w:rsidRPr="0071206F">
        <w:rPr>
          <w:b/>
          <w:i/>
          <w:sz w:val="20"/>
        </w:rPr>
        <w:t>“</w:t>
      </w:r>
      <w:r w:rsidR="00B204F4">
        <w:rPr>
          <w:b/>
          <w:i/>
          <w:sz w:val="20"/>
        </w:rPr>
        <w:t xml:space="preserve">FMCSA </w:t>
      </w:r>
      <w:r w:rsidR="00B204F4" w:rsidRPr="0071206F">
        <w:rPr>
          <w:b/>
          <w:i/>
          <w:sz w:val="20"/>
        </w:rPr>
        <w:t>Curriculum Standards for CMV Drivers</w:t>
      </w:r>
      <w:proofErr w:type="gramStart"/>
      <w:r w:rsidR="00675E94">
        <w:rPr>
          <w:b/>
          <w:i/>
          <w:sz w:val="20"/>
        </w:rPr>
        <w:t>”</w:t>
      </w:r>
      <w:r w:rsidR="00B204F4" w:rsidRPr="0071206F">
        <w:rPr>
          <w:b/>
          <w:i/>
          <w:sz w:val="20"/>
        </w:rPr>
        <w:t xml:space="preserve"> </w:t>
      </w:r>
      <w:r w:rsidR="002C65B1" w:rsidRPr="00805780">
        <w:rPr>
          <w:sz w:val="20"/>
        </w:rPr>
        <w:t>)</w:t>
      </w:r>
      <w:proofErr w:type="gramEnd"/>
      <w:r w:rsidR="002C65B1" w:rsidRPr="00805780">
        <w:t>.</w:t>
      </w:r>
    </w:p>
    <w:p w:rsidR="00C550EF" w:rsidRDefault="00C550EF">
      <w:pPr>
        <w:rPr>
          <w:sz w:val="20"/>
        </w:rPr>
      </w:pPr>
    </w:p>
    <w:p w:rsidR="00C550EF" w:rsidRDefault="00C550EF">
      <w:pPr>
        <w:rPr>
          <w:sz w:val="20"/>
        </w:rPr>
      </w:pPr>
    </w:p>
    <w:p w:rsidR="00603F4C" w:rsidRDefault="00603F4C">
      <w:pPr>
        <w:rPr>
          <w:b/>
          <w:sz w:val="20"/>
        </w:rPr>
      </w:pPr>
      <w:r>
        <w:rPr>
          <w:b/>
          <w:sz w:val="20"/>
        </w:rPr>
        <w:t>COURSE ADMINISTRATION</w:t>
      </w:r>
      <w:r w:rsidR="00166571">
        <w:rPr>
          <w:b/>
          <w:sz w:val="20"/>
        </w:rPr>
        <w:t xml:space="preserve"> </w:t>
      </w:r>
    </w:p>
    <w:p w:rsidR="00603F4C" w:rsidRDefault="00610D68" w:rsidP="001F57A2">
      <w:pPr>
        <w:numPr>
          <w:ilvl w:val="0"/>
          <w:numId w:val="2"/>
        </w:numPr>
        <w:rPr>
          <w:sz w:val="20"/>
        </w:rPr>
      </w:pPr>
      <w:r w:rsidRPr="004F187B" w:rsidDel="00610D68">
        <w:rPr>
          <w:b/>
          <w:sz w:val="20"/>
        </w:rPr>
        <w:t xml:space="preserve"> </w:t>
      </w:r>
      <w:r>
        <w:rPr>
          <w:sz w:val="20"/>
        </w:rPr>
        <w:t>A</w:t>
      </w:r>
      <w:r w:rsidR="00B204F4">
        <w:rPr>
          <w:sz w:val="20"/>
        </w:rPr>
        <w:t>ll</w:t>
      </w:r>
      <w:r w:rsidR="00603F4C">
        <w:rPr>
          <w:sz w:val="20"/>
        </w:rPr>
        <w:t xml:space="preserve"> </w:t>
      </w:r>
      <w:r w:rsidR="00592637">
        <w:rPr>
          <w:sz w:val="20"/>
        </w:rPr>
        <w:t>Trainees</w:t>
      </w:r>
      <w:r w:rsidR="00C21988">
        <w:rPr>
          <w:sz w:val="20"/>
        </w:rPr>
        <w:t>**</w:t>
      </w:r>
      <w:r w:rsidR="00592637">
        <w:rPr>
          <w:sz w:val="20"/>
        </w:rPr>
        <w:t xml:space="preserve"> </w:t>
      </w:r>
      <w:r>
        <w:rPr>
          <w:sz w:val="20"/>
        </w:rPr>
        <w:t>must</w:t>
      </w:r>
      <w:r w:rsidR="00603F4C">
        <w:rPr>
          <w:sz w:val="20"/>
        </w:rPr>
        <w:t xml:space="preserve"> meet minimum DOT, state/provincial, federal and/or local law and regulations related to drug screens, age, physical condition, licensing, and driving record</w:t>
      </w:r>
      <w:r>
        <w:rPr>
          <w:sz w:val="20"/>
        </w:rPr>
        <w:t>.</w:t>
      </w:r>
      <w:r w:rsidR="009D6E03">
        <w:rPr>
          <w:sz w:val="20"/>
        </w:rPr>
        <w:t xml:space="preserve"> </w:t>
      </w:r>
      <w:r w:rsidR="001B476A">
        <w:rPr>
          <w:sz w:val="20"/>
        </w:rPr>
        <w:t xml:space="preserve"> (</w:t>
      </w:r>
      <w:r w:rsidR="00DE153F">
        <w:rPr>
          <w:sz w:val="20"/>
        </w:rPr>
        <w:t xml:space="preserve"> </w:t>
      </w:r>
      <w:hyperlink r:id="rId8" w:history="1">
        <w:r w:rsidR="001B476A" w:rsidRPr="001B476A">
          <w:rPr>
            <w:rStyle w:val="Hyperlink"/>
            <w:sz w:val="20"/>
          </w:rPr>
          <w:t>49</w:t>
        </w:r>
        <w:r w:rsidR="0086233C">
          <w:rPr>
            <w:rStyle w:val="Hyperlink"/>
            <w:sz w:val="20"/>
          </w:rPr>
          <w:t xml:space="preserve"> </w:t>
        </w:r>
        <w:r w:rsidR="001B476A" w:rsidRPr="001B476A">
          <w:rPr>
            <w:rStyle w:val="Hyperlink"/>
            <w:sz w:val="20"/>
          </w:rPr>
          <w:t>CFR, Part 391</w:t>
        </w:r>
      </w:hyperlink>
      <w:r w:rsidR="00DE153F">
        <w:rPr>
          <w:sz w:val="20"/>
        </w:rPr>
        <w:t xml:space="preserve"> </w:t>
      </w:r>
      <w:r w:rsidR="001B476A">
        <w:rPr>
          <w:sz w:val="20"/>
        </w:rPr>
        <w:t>)</w:t>
      </w:r>
      <w:r w:rsidR="00590F68">
        <w:rPr>
          <w:sz w:val="20"/>
        </w:rPr>
        <w:t xml:space="preserve">  </w:t>
      </w:r>
      <w:r w:rsidR="00590F68">
        <w:rPr>
          <w:i/>
          <w:sz w:val="20"/>
        </w:rPr>
        <w:t>[Accepted.]</w:t>
      </w:r>
    </w:p>
    <w:p w:rsidR="00590F68" w:rsidRDefault="00590F68" w:rsidP="008812C0">
      <w:pPr>
        <w:rPr>
          <w:sz w:val="20"/>
        </w:rPr>
      </w:pPr>
    </w:p>
    <w:p w:rsidR="00590F68" w:rsidRPr="008812C0" w:rsidRDefault="00590F68" w:rsidP="008812C0">
      <w:pPr>
        <w:rPr>
          <w:i/>
          <w:sz w:val="20"/>
        </w:rPr>
      </w:pPr>
      <w:r>
        <w:rPr>
          <w:i/>
          <w:sz w:val="20"/>
        </w:rPr>
        <w:t xml:space="preserve">Training provider ask:  </w:t>
      </w:r>
      <w:r w:rsidRPr="00BA5B8D">
        <w:rPr>
          <w:i/>
          <w:sz w:val="20"/>
          <w:highlight w:val="yellow"/>
        </w:rPr>
        <w:t>[Provide attestation (if self-certified)/demonstrate (if third party certified)]</w:t>
      </w:r>
      <w:r>
        <w:rPr>
          <w:i/>
          <w:sz w:val="20"/>
        </w:rPr>
        <w:t xml:space="preserve"> that training provider complies</w:t>
      </w:r>
      <w:r w:rsidR="009B4FEC">
        <w:rPr>
          <w:i/>
          <w:sz w:val="20"/>
        </w:rPr>
        <w:t xml:space="preserve"> with above requirement</w:t>
      </w:r>
      <w:r>
        <w:rPr>
          <w:i/>
          <w:sz w:val="20"/>
        </w:rPr>
        <w:t>.</w:t>
      </w:r>
    </w:p>
    <w:p w:rsidR="00603F4C" w:rsidRDefault="00603F4C">
      <w:pPr>
        <w:rPr>
          <w:sz w:val="20"/>
        </w:rPr>
      </w:pPr>
    </w:p>
    <w:p w:rsidR="00603F4C" w:rsidRDefault="00603F4C" w:rsidP="00130E7F">
      <w:pPr>
        <w:pStyle w:val="Heading1"/>
        <w:rPr>
          <w:sz w:val="20"/>
        </w:rPr>
      </w:pPr>
      <w:r>
        <w:rPr>
          <w:sz w:val="20"/>
        </w:rPr>
        <w:t>INSTRUCTIONAL PERSONNEL</w:t>
      </w:r>
    </w:p>
    <w:p w:rsidR="00603F4C" w:rsidRPr="005F2596" w:rsidRDefault="00592637" w:rsidP="00805780">
      <w:pPr>
        <w:numPr>
          <w:ilvl w:val="1"/>
          <w:numId w:val="2"/>
        </w:numPr>
        <w:rPr>
          <w:sz w:val="20"/>
        </w:rPr>
      </w:pPr>
      <w:r w:rsidRPr="00A1563E" w:rsidDel="00592637">
        <w:rPr>
          <w:b/>
          <w:sz w:val="20"/>
        </w:rPr>
        <w:t xml:space="preserve"> </w:t>
      </w:r>
      <w:r>
        <w:rPr>
          <w:b/>
          <w:sz w:val="20"/>
        </w:rPr>
        <w:t>Trainers</w:t>
      </w:r>
      <w:r w:rsidR="00603F4C">
        <w:rPr>
          <w:sz w:val="20"/>
        </w:rPr>
        <w:t xml:space="preserve"> </w:t>
      </w:r>
      <w:r w:rsidR="001A128C">
        <w:rPr>
          <w:sz w:val="20"/>
        </w:rPr>
        <w:t xml:space="preserve">must </w:t>
      </w:r>
      <w:r>
        <w:rPr>
          <w:sz w:val="20"/>
        </w:rPr>
        <w:t xml:space="preserve">have a valid CDL and </w:t>
      </w:r>
      <w:r w:rsidR="00603F4C">
        <w:rPr>
          <w:sz w:val="20"/>
        </w:rPr>
        <w:t xml:space="preserve">at least </w:t>
      </w:r>
      <w:r w:rsidR="007C1824" w:rsidRPr="008812C0">
        <w:rPr>
          <w:sz w:val="20"/>
          <w:highlight w:val="yellow"/>
        </w:rPr>
        <w:t>[one]</w:t>
      </w:r>
      <w:r w:rsidR="007C1824">
        <w:rPr>
          <w:sz w:val="20"/>
        </w:rPr>
        <w:t xml:space="preserve"> </w:t>
      </w:r>
      <w:r w:rsidR="00603F4C">
        <w:rPr>
          <w:sz w:val="20"/>
        </w:rPr>
        <w:t>y</w:t>
      </w:r>
      <w:r w:rsidR="005F2596">
        <w:rPr>
          <w:sz w:val="20"/>
        </w:rPr>
        <w:t xml:space="preserve">ear of experience </w:t>
      </w:r>
      <w:r w:rsidR="00BE408C">
        <w:rPr>
          <w:sz w:val="20"/>
        </w:rPr>
        <w:t xml:space="preserve">driving with the appropriate (or higher) class and with all endorsements necessary to operate the CMVs for which training is to be provided.  On-road trainers must maintain </w:t>
      </w:r>
      <w:r w:rsidR="005F2596">
        <w:rPr>
          <w:sz w:val="20"/>
        </w:rPr>
        <w:t>a</w:t>
      </w:r>
      <w:r w:rsidR="00603F4C">
        <w:rPr>
          <w:sz w:val="20"/>
        </w:rPr>
        <w:t xml:space="preserve"> driving record</w:t>
      </w:r>
      <w:r w:rsidR="005F2596">
        <w:rPr>
          <w:sz w:val="20"/>
        </w:rPr>
        <w:t xml:space="preserve"> </w:t>
      </w:r>
      <w:r w:rsidR="00BE408C">
        <w:rPr>
          <w:sz w:val="20"/>
        </w:rPr>
        <w:t xml:space="preserve">that </w:t>
      </w:r>
      <w:r w:rsidR="005F2596">
        <w:rPr>
          <w:sz w:val="20"/>
        </w:rPr>
        <w:t xml:space="preserve">meets </w:t>
      </w:r>
      <w:r w:rsidR="00BE408C">
        <w:rPr>
          <w:sz w:val="20"/>
        </w:rPr>
        <w:t xml:space="preserve">applicable </w:t>
      </w:r>
      <w:r w:rsidR="00603F4C" w:rsidRPr="005F2596">
        <w:rPr>
          <w:sz w:val="20"/>
        </w:rPr>
        <w:t>state/provincial requirements, school policy</w:t>
      </w:r>
      <w:r w:rsidR="00BE408C">
        <w:rPr>
          <w:sz w:val="20"/>
        </w:rPr>
        <w:t>,</w:t>
      </w:r>
      <w:r w:rsidR="00603F4C" w:rsidRPr="005F2596">
        <w:rPr>
          <w:sz w:val="20"/>
        </w:rPr>
        <w:t xml:space="preserve"> and Federal Motor Carrier Safety Regulati</w:t>
      </w:r>
      <w:r w:rsidR="001A128C">
        <w:rPr>
          <w:sz w:val="20"/>
        </w:rPr>
        <w:t>o</w:t>
      </w:r>
      <w:r w:rsidR="00603F4C" w:rsidRPr="005F2596">
        <w:rPr>
          <w:sz w:val="20"/>
        </w:rPr>
        <w:t>ns</w:t>
      </w:r>
      <w:r w:rsidR="001A128C">
        <w:rPr>
          <w:sz w:val="20"/>
        </w:rPr>
        <w:t>.</w:t>
      </w:r>
    </w:p>
    <w:p w:rsidR="001A128C" w:rsidRDefault="001A128C" w:rsidP="008812C0">
      <w:pPr>
        <w:rPr>
          <w:sz w:val="20"/>
        </w:rPr>
      </w:pPr>
    </w:p>
    <w:p w:rsidR="00592637" w:rsidRPr="008812C0" w:rsidRDefault="001A128C" w:rsidP="00592637">
      <w:pPr>
        <w:rPr>
          <w:i/>
          <w:sz w:val="20"/>
        </w:rPr>
      </w:pPr>
      <w:r>
        <w:rPr>
          <w:i/>
          <w:sz w:val="20"/>
        </w:rPr>
        <w:t xml:space="preserve">Training provider ask:  </w:t>
      </w:r>
      <w:r w:rsidR="00592637" w:rsidRPr="00BA5B8D">
        <w:rPr>
          <w:i/>
          <w:sz w:val="20"/>
          <w:highlight w:val="yellow"/>
        </w:rPr>
        <w:t>[Provide attestation (if self-certified)/demonstrate (if third party certified)]</w:t>
      </w:r>
      <w:r w:rsidR="00592637">
        <w:rPr>
          <w:i/>
          <w:sz w:val="20"/>
        </w:rPr>
        <w:t xml:space="preserve"> that training provider complies with above requirement.</w:t>
      </w:r>
    </w:p>
    <w:p w:rsidR="001A128C" w:rsidRDefault="001A128C" w:rsidP="008812C0">
      <w:pPr>
        <w:rPr>
          <w:i/>
          <w:sz w:val="20"/>
        </w:rPr>
      </w:pPr>
    </w:p>
    <w:p w:rsidR="00603F4C" w:rsidRDefault="00603F4C">
      <w:pPr>
        <w:rPr>
          <w:sz w:val="20"/>
        </w:rPr>
      </w:pPr>
    </w:p>
    <w:p w:rsidR="00603F4C" w:rsidRDefault="00603F4C" w:rsidP="00130E7F">
      <w:pPr>
        <w:pStyle w:val="Heading1"/>
        <w:rPr>
          <w:sz w:val="20"/>
        </w:rPr>
      </w:pPr>
      <w:r>
        <w:rPr>
          <w:sz w:val="20"/>
        </w:rPr>
        <w:t>TRAINING VEHICLES</w:t>
      </w:r>
    </w:p>
    <w:p w:rsidR="00603F4C" w:rsidRPr="00EC68DA" w:rsidRDefault="00E308A1" w:rsidP="00EC68DA">
      <w:pPr>
        <w:numPr>
          <w:ilvl w:val="0"/>
          <w:numId w:val="2"/>
        </w:numPr>
        <w:rPr>
          <w:sz w:val="20"/>
        </w:rPr>
      </w:pPr>
      <w:r>
        <w:rPr>
          <w:sz w:val="20"/>
        </w:rPr>
        <w:t>V</w:t>
      </w:r>
      <w:r w:rsidR="00603F4C">
        <w:rPr>
          <w:sz w:val="20"/>
        </w:rPr>
        <w:t xml:space="preserve">ehicles </w:t>
      </w:r>
      <w:r>
        <w:rPr>
          <w:sz w:val="20"/>
        </w:rPr>
        <w:t xml:space="preserve">must be </w:t>
      </w:r>
      <w:r w:rsidR="00603F4C">
        <w:rPr>
          <w:sz w:val="20"/>
        </w:rPr>
        <w:t xml:space="preserve">in </w:t>
      </w:r>
      <w:r w:rsidR="00DE153F">
        <w:rPr>
          <w:sz w:val="20"/>
        </w:rPr>
        <w:t xml:space="preserve">safe </w:t>
      </w:r>
      <w:r w:rsidR="00603F4C">
        <w:rPr>
          <w:sz w:val="20"/>
        </w:rPr>
        <w:t xml:space="preserve">mechanical condition and </w:t>
      </w:r>
      <w:r w:rsidR="00DE153F" w:rsidRPr="00EC68DA">
        <w:rPr>
          <w:sz w:val="20"/>
        </w:rPr>
        <w:t xml:space="preserve">those that are used for on road training </w:t>
      </w:r>
      <w:r w:rsidR="005F2596" w:rsidRPr="00EC68DA">
        <w:rPr>
          <w:sz w:val="20"/>
        </w:rPr>
        <w:t>comply with applicable federal/state/provincial safety requirements</w:t>
      </w:r>
      <w:r>
        <w:rPr>
          <w:sz w:val="20"/>
        </w:rPr>
        <w:t>.</w:t>
      </w:r>
      <w:r w:rsidR="00DE153F" w:rsidRPr="00EC68DA">
        <w:rPr>
          <w:sz w:val="20"/>
        </w:rPr>
        <w:t xml:space="preserve"> </w:t>
      </w:r>
      <w:r w:rsidR="00FF6642">
        <w:rPr>
          <w:sz w:val="20"/>
        </w:rPr>
        <w:t xml:space="preserve"> </w:t>
      </w:r>
      <w:r w:rsidR="00DE153F" w:rsidRPr="00EC68DA">
        <w:rPr>
          <w:sz w:val="20"/>
        </w:rPr>
        <w:t xml:space="preserve">( </w:t>
      </w:r>
      <w:hyperlink r:id="rId9" w:history="1">
        <w:r w:rsidR="00DE153F" w:rsidRPr="00EC68DA">
          <w:rPr>
            <w:rStyle w:val="Hyperlink"/>
            <w:sz w:val="20"/>
          </w:rPr>
          <w:t>49 CFR, Part 396</w:t>
        </w:r>
      </w:hyperlink>
      <w:r w:rsidR="00DE153F" w:rsidRPr="00EC68DA">
        <w:rPr>
          <w:sz w:val="20"/>
        </w:rPr>
        <w:t xml:space="preserve"> )</w:t>
      </w:r>
    </w:p>
    <w:p w:rsidR="007B7099" w:rsidRDefault="00E308A1" w:rsidP="001F57A2">
      <w:pPr>
        <w:numPr>
          <w:ilvl w:val="0"/>
          <w:numId w:val="2"/>
        </w:numPr>
        <w:rPr>
          <w:sz w:val="20"/>
        </w:rPr>
      </w:pPr>
      <w:r>
        <w:rPr>
          <w:sz w:val="20"/>
        </w:rPr>
        <w:t>T</w:t>
      </w:r>
      <w:r w:rsidR="00603F4C">
        <w:rPr>
          <w:sz w:val="20"/>
        </w:rPr>
        <w:t>raining vehicles</w:t>
      </w:r>
      <w:r>
        <w:rPr>
          <w:sz w:val="20"/>
        </w:rPr>
        <w:t xml:space="preserve"> must </w:t>
      </w:r>
      <w:r w:rsidR="00FF6642">
        <w:rPr>
          <w:sz w:val="20"/>
        </w:rPr>
        <w:t xml:space="preserve">class </w:t>
      </w:r>
      <w:r w:rsidR="007B7099">
        <w:rPr>
          <w:sz w:val="20"/>
        </w:rPr>
        <w:t xml:space="preserve">(A, B, or C) and type (bus/truck) </w:t>
      </w:r>
      <w:r w:rsidR="00FF6642">
        <w:rPr>
          <w:sz w:val="20"/>
        </w:rPr>
        <w:t xml:space="preserve">as </w:t>
      </w:r>
      <w:r w:rsidR="0071206F">
        <w:rPr>
          <w:sz w:val="20"/>
        </w:rPr>
        <w:t>those that the individual will be operating</w:t>
      </w:r>
      <w:r w:rsidR="00FF6642">
        <w:rPr>
          <w:sz w:val="20"/>
        </w:rPr>
        <w:t xml:space="preserve"> for their CDL skills </w:t>
      </w:r>
      <w:proofErr w:type="gramStart"/>
      <w:r w:rsidR="00FF6642">
        <w:rPr>
          <w:sz w:val="20"/>
        </w:rPr>
        <w:t>test</w:t>
      </w:r>
      <w:r>
        <w:rPr>
          <w:sz w:val="20"/>
        </w:rPr>
        <w:t>.</w:t>
      </w:r>
      <w:proofErr w:type="gramEnd"/>
      <w:r w:rsidR="00B7781C">
        <w:rPr>
          <w:sz w:val="20"/>
        </w:rPr>
        <w:t xml:space="preserve">  </w:t>
      </w:r>
      <w:r w:rsidR="00B7781C">
        <w:rPr>
          <w:i/>
          <w:sz w:val="20"/>
        </w:rPr>
        <w:t>[Accepted.]</w:t>
      </w:r>
    </w:p>
    <w:p w:rsidR="007B7099" w:rsidRDefault="007B7099" w:rsidP="008812C0">
      <w:pPr>
        <w:rPr>
          <w:sz w:val="20"/>
        </w:rPr>
      </w:pPr>
    </w:p>
    <w:p w:rsidR="00603F4C" w:rsidRDefault="007B7099" w:rsidP="008812C0">
      <w:pPr>
        <w:rPr>
          <w:sz w:val="20"/>
        </w:rPr>
      </w:pPr>
      <w:r>
        <w:rPr>
          <w:i/>
          <w:sz w:val="20"/>
        </w:rPr>
        <w:t xml:space="preserve">Training provider ask:  </w:t>
      </w:r>
      <w:r w:rsidR="009B4FEC" w:rsidRPr="00BA5B8D">
        <w:rPr>
          <w:i/>
          <w:sz w:val="20"/>
          <w:highlight w:val="yellow"/>
        </w:rPr>
        <w:t>[Provide attestation (if self-certified)/demonstrate (if third party certified)]</w:t>
      </w:r>
      <w:r w:rsidR="00775CEF">
        <w:rPr>
          <w:i/>
          <w:sz w:val="20"/>
        </w:rPr>
        <w:t xml:space="preserve"> that your vehicles comply with these requirements.</w:t>
      </w:r>
    </w:p>
    <w:p w:rsidR="00603F4C" w:rsidRDefault="00603F4C">
      <w:pPr>
        <w:rPr>
          <w:sz w:val="20"/>
        </w:rPr>
      </w:pPr>
    </w:p>
    <w:p w:rsidR="00603F4C" w:rsidRDefault="00603F4C" w:rsidP="00130E7F">
      <w:pPr>
        <w:pStyle w:val="Heading1"/>
        <w:rPr>
          <w:sz w:val="20"/>
        </w:rPr>
      </w:pPr>
      <w:r>
        <w:rPr>
          <w:sz w:val="20"/>
        </w:rPr>
        <w:t>INSTRUCTION &amp; CURRICULUM</w:t>
      </w:r>
    </w:p>
    <w:p w:rsidR="00CF79F3" w:rsidRPr="00CF79F3" w:rsidRDefault="00CF79F3" w:rsidP="00CF79F3"/>
    <w:p w:rsidR="00603F4C" w:rsidRPr="00130E7F" w:rsidRDefault="00130E7F" w:rsidP="00BC027A">
      <w:pPr>
        <w:ind w:left="810"/>
        <w:rPr>
          <w:b/>
          <w:sz w:val="20"/>
          <w:u w:val="single"/>
        </w:rPr>
      </w:pPr>
      <w:r>
        <w:rPr>
          <w:b/>
          <w:sz w:val="20"/>
          <w:u w:val="single"/>
        </w:rPr>
        <w:t>Curriculum Content</w:t>
      </w:r>
    </w:p>
    <w:p w:rsidR="00C91B69" w:rsidRPr="008765F8" w:rsidRDefault="00C91B69" w:rsidP="00C91B69">
      <w:pPr>
        <w:numPr>
          <w:ilvl w:val="0"/>
          <w:numId w:val="2"/>
        </w:numPr>
        <w:ind w:left="810"/>
        <w:rPr>
          <w:sz w:val="20"/>
        </w:rPr>
      </w:pPr>
      <w:r>
        <w:rPr>
          <w:sz w:val="20"/>
        </w:rPr>
        <w:t xml:space="preserve">Instruction must cover the </w:t>
      </w:r>
      <w:r w:rsidRPr="00166571">
        <w:rPr>
          <w:sz w:val="20"/>
        </w:rPr>
        <w:t>FMCSA Curriculum Standards for CMV Drivers</w:t>
      </w:r>
      <w:r>
        <w:rPr>
          <w:iCs/>
          <w:sz w:val="20"/>
        </w:rPr>
        <w:t>.</w:t>
      </w:r>
    </w:p>
    <w:p w:rsidR="00C91B69" w:rsidRDefault="00C91B69" w:rsidP="00C91B69">
      <w:pPr>
        <w:ind w:left="810"/>
        <w:rPr>
          <w:sz w:val="20"/>
        </w:rPr>
      </w:pPr>
    </w:p>
    <w:p w:rsidR="008765F8" w:rsidRDefault="008765F8" w:rsidP="00BC027A">
      <w:pPr>
        <w:ind w:left="810"/>
        <w:rPr>
          <w:sz w:val="20"/>
        </w:rPr>
      </w:pPr>
    </w:p>
    <w:p w:rsidR="00592637" w:rsidRPr="008812C0" w:rsidRDefault="00C91B69" w:rsidP="00592637">
      <w:pPr>
        <w:rPr>
          <w:i/>
          <w:sz w:val="20"/>
        </w:rPr>
      </w:pPr>
      <w:r>
        <w:rPr>
          <w:bCs/>
          <w:i/>
          <w:color w:val="000000" w:themeColor="text1"/>
          <w:sz w:val="22"/>
          <w:szCs w:val="22"/>
        </w:rPr>
        <w:t xml:space="preserve">Training provider ask:  </w:t>
      </w:r>
      <w:r w:rsidR="00592637" w:rsidRPr="00BA5B8D">
        <w:rPr>
          <w:i/>
          <w:sz w:val="20"/>
          <w:highlight w:val="yellow"/>
        </w:rPr>
        <w:t>[Provide attestation (if self-certified)/demonstrate (if third party certified)]</w:t>
      </w:r>
      <w:r w:rsidR="00592637">
        <w:rPr>
          <w:i/>
          <w:sz w:val="20"/>
        </w:rPr>
        <w:t xml:space="preserve"> that training provider complies with above requirement.</w:t>
      </w:r>
    </w:p>
    <w:p w:rsidR="00235802" w:rsidRDefault="00235802" w:rsidP="008812C0">
      <w:pPr>
        <w:rPr>
          <w:bCs/>
          <w:i/>
          <w:color w:val="000000" w:themeColor="text1"/>
          <w:sz w:val="22"/>
          <w:szCs w:val="22"/>
        </w:rPr>
      </w:pPr>
    </w:p>
    <w:p w:rsidR="004F187B" w:rsidRDefault="004F187B" w:rsidP="008812C0">
      <w:pPr>
        <w:rPr>
          <w:bCs/>
          <w:i/>
          <w:color w:val="000000" w:themeColor="text1"/>
          <w:sz w:val="22"/>
          <w:szCs w:val="22"/>
        </w:rPr>
      </w:pPr>
    </w:p>
    <w:p w:rsidR="004F187B" w:rsidRDefault="004F187B" w:rsidP="008812C0">
      <w:pPr>
        <w:rPr>
          <w:bCs/>
          <w:i/>
          <w:color w:val="000000" w:themeColor="text1"/>
          <w:sz w:val="22"/>
          <w:szCs w:val="22"/>
        </w:rPr>
      </w:pPr>
    </w:p>
    <w:p w:rsidR="008765F8" w:rsidRPr="00592637" w:rsidRDefault="008765F8" w:rsidP="0037472B">
      <w:pPr>
        <w:ind w:left="1170"/>
        <w:rPr>
          <w:b/>
          <w:sz w:val="20"/>
        </w:rPr>
      </w:pPr>
    </w:p>
    <w:p w:rsidR="00603F4C" w:rsidRPr="008812C0" w:rsidRDefault="0037472B" w:rsidP="00166571">
      <w:pPr>
        <w:ind w:left="810"/>
        <w:rPr>
          <w:b/>
          <w:sz w:val="20"/>
          <w:highlight w:val="yellow"/>
          <w:u w:val="single"/>
        </w:rPr>
      </w:pPr>
      <w:r>
        <w:rPr>
          <w:sz w:val="20"/>
        </w:rPr>
        <w:lastRenderedPageBreak/>
        <w:t xml:space="preserve"> </w:t>
      </w:r>
      <w:r w:rsidR="00130E7F" w:rsidRPr="008812C0">
        <w:rPr>
          <w:b/>
          <w:sz w:val="20"/>
          <w:highlight w:val="yellow"/>
          <w:u w:val="single"/>
        </w:rPr>
        <w:t>Instructional Time</w:t>
      </w:r>
      <w:r w:rsidR="00184432" w:rsidRPr="008812C0">
        <w:rPr>
          <w:b/>
          <w:sz w:val="20"/>
          <w:highlight w:val="yellow"/>
          <w:u w:val="single"/>
        </w:rPr>
        <w:t xml:space="preserve"> </w:t>
      </w:r>
      <w:r w:rsidR="00184432" w:rsidRPr="008812C0">
        <w:rPr>
          <w:sz w:val="20"/>
          <w:highlight w:val="yellow"/>
        </w:rPr>
        <w:t>(</w:t>
      </w:r>
      <w:r w:rsidR="00184432" w:rsidRPr="008812C0">
        <w:rPr>
          <w:b/>
          <w:i/>
          <w:sz w:val="20"/>
          <w:highlight w:val="yellow"/>
        </w:rPr>
        <w:t xml:space="preserve">see “FMCSA Curriculum Standards for CMV Drivers” </w:t>
      </w:r>
      <w:r w:rsidR="00184432" w:rsidRPr="008812C0">
        <w:rPr>
          <w:sz w:val="20"/>
          <w:highlight w:val="yellow"/>
        </w:rPr>
        <w:t>)</w:t>
      </w:r>
    </w:p>
    <w:p w:rsidR="00BC027A" w:rsidRPr="00BC027A" w:rsidRDefault="00BC027A" w:rsidP="00166571">
      <w:pPr>
        <w:ind w:left="1800"/>
        <w:rPr>
          <w:b/>
          <w:sz w:val="20"/>
          <w:u w:val="single"/>
        </w:rPr>
      </w:pPr>
    </w:p>
    <w:p w:rsidR="00603F4C" w:rsidRPr="00130E7F" w:rsidRDefault="00DB38CB" w:rsidP="00166571">
      <w:pPr>
        <w:ind w:left="810"/>
        <w:rPr>
          <w:b/>
          <w:sz w:val="20"/>
          <w:u w:val="single"/>
        </w:rPr>
      </w:pPr>
      <w:r w:rsidRPr="00130E7F">
        <w:rPr>
          <w:b/>
          <w:sz w:val="20"/>
          <w:u w:val="single"/>
        </w:rPr>
        <w:t>Student/Instructor/Vehicle</w:t>
      </w:r>
      <w:r w:rsidR="00130E7F">
        <w:rPr>
          <w:b/>
          <w:sz w:val="20"/>
          <w:u w:val="single"/>
        </w:rPr>
        <w:t xml:space="preserve"> </w:t>
      </w:r>
      <w:r w:rsidR="00304421">
        <w:rPr>
          <w:b/>
          <w:sz w:val="20"/>
          <w:u w:val="single"/>
        </w:rPr>
        <w:t>Supervision</w:t>
      </w:r>
      <w:r w:rsidR="00393039">
        <w:rPr>
          <w:b/>
          <w:sz w:val="20"/>
          <w:u w:val="single"/>
        </w:rPr>
        <w:t xml:space="preserve"> </w:t>
      </w:r>
    </w:p>
    <w:p w:rsidR="00603F4C" w:rsidRDefault="00592637" w:rsidP="00166571">
      <w:pPr>
        <w:numPr>
          <w:ilvl w:val="0"/>
          <w:numId w:val="2"/>
        </w:numPr>
        <w:ind w:left="810"/>
        <w:rPr>
          <w:sz w:val="20"/>
        </w:rPr>
      </w:pPr>
      <w:r w:rsidDel="00592637">
        <w:rPr>
          <w:sz w:val="20"/>
        </w:rPr>
        <w:t xml:space="preserve"> </w:t>
      </w:r>
      <w:r w:rsidR="00603F4C">
        <w:rPr>
          <w:sz w:val="20"/>
        </w:rPr>
        <w:t>During driving</w:t>
      </w:r>
      <w:r w:rsidR="000A06A1">
        <w:rPr>
          <w:sz w:val="20"/>
        </w:rPr>
        <w:t xml:space="preserve"> on public roads</w:t>
      </w:r>
      <w:r w:rsidR="00603F4C">
        <w:rPr>
          <w:sz w:val="20"/>
        </w:rPr>
        <w:t>, there</w:t>
      </w:r>
      <w:r w:rsidR="000A06A1">
        <w:rPr>
          <w:sz w:val="20"/>
        </w:rPr>
        <w:t xml:space="preserve"> must be at least</w:t>
      </w:r>
      <w:r w:rsidR="00603F4C">
        <w:rPr>
          <w:sz w:val="20"/>
        </w:rPr>
        <w:t xml:space="preserve"> one instructor </w:t>
      </w:r>
      <w:r w:rsidR="000A06A1">
        <w:rPr>
          <w:sz w:val="20"/>
        </w:rPr>
        <w:t xml:space="preserve">in </w:t>
      </w:r>
      <w:r w:rsidR="008C4361">
        <w:rPr>
          <w:sz w:val="20"/>
        </w:rPr>
        <w:t>any</w:t>
      </w:r>
      <w:r w:rsidR="00603F4C">
        <w:rPr>
          <w:sz w:val="20"/>
        </w:rPr>
        <w:t xml:space="preserve"> </w:t>
      </w:r>
      <w:r w:rsidR="00DB38CB">
        <w:rPr>
          <w:sz w:val="20"/>
        </w:rPr>
        <w:t>vehicle</w:t>
      </w:r>
      <w:r w:rsidR="000A06A1">
        <w:rPr>
          <w:sz w:val="20"/>
        </w:rPr>
        <w:t xml:space="preserve"> driven by a student who is not a CDL holder.</w:t>
      </w:r>
      <w:r w:rsidR="009B4FEC">
        <w:rPr>
          <w:sz w:val="20"/>
        </w:rPr>
        <w:t xml:space="preserve">  </w:t>
      </w:r>
      <w:r w:rsidR="009B4FEC">
        <w:rPr>
          <w:i/>
          <w:sz w:val="20"/>
        </w:rPr>
        <w:t>[Accepted.]</w:t>
      </w:r>
    </w:p>
    <w:p w:rsidR="005423BC" w:rsidRDefault="005423BC" w:rsidP="008812C0">
      <w:pPr>
        <w:rPr>
          <w:sz w:val="20"/>
        </w:rPr>
      </w:pPr>
    </w:p>
    <w:p w:rsidR="00592637" w:rsidRPr="008812C0" w:rsidRDefault="005423BC" w:rsidP="00592637">
      <w:pPr>
        <w:rPr>
          <w:i/>
          <w:sz w:val="20"/>
        </w:rPr>
      </w:pPr>
      <w:r>
        <w:rPr>
          <w:i/>
          <w:sz w:val="20"/>
        </w:rPr>
        <w:t xml:space="preserve">Training provider ask:  </w:t>
      </w:r>
      <w:r w:rsidR="00592637" w:rsidRPr="00BA5B8D">
        <w:rPr>
          <w:i/>
          <w:sz w:val="20"/>
          <w:highlight w:val="yellow"/>
        </w:rPr>
        <w:t>[Provide attestation (if self-certified)/demonstrate (if third party certified)]</w:t>
      </w:r>
      <w:r w:rsidR="00592637">
        <w:rPr>
          <w:i/>
          <w:sz w:val="20"/>
        </w:rPr>
        <w:t xml:space="preserve"> that training provider complies with above requirement.</w:t>
      </w:r>
    </w:p>
    <w:p w:rsidR="00603F4C" w:rsidRDefault="00603F4C" w:rsidP="00166571">
      <w:pPr>
        <w:ind w:left="810"/>
        <w:rPr>
          <w:sz w:val="20"/>
        </w:rPr>
      </w:pPr>
    </w:p>
    <w:p w:rsidR="00775CEF" w:rsidRDefault="00775CEF" w:rsidP="008812C0">
      <w:pPr>
        <w:rPr>
          <w:i/>
          <w:sz w:val="20"/>
        </w:rPr>
      </w:pPr>
    </w:p>
    <w:p w:rsidR="00603F4C" w:rsidRDefault="00603F4C" w:rsidP="00166571">
      <w:pPr>
        <w:ind w:left="810"/>
        <w:rPr>
          <w:sz w:val="20"/>
        </w:rPr>
      </w:pPr>
    </w:p>
    <w:p w:rsidR="00603F4C" w:rsidRPr="008B7E6E" w:rsidRDefault="00F860D2" w:rsidP="00166571">
      <w:pPr>
        <w:pStyle w:val="Heading3"/>
        <w:ind w:left="810"/>
        <w:rPr>
          <w:u w:val="none"/>
        </w:rPr>
      </w:pPr>
      <w:r>
        <w:rPr>
          <w:b/>
        </w:rPr>
        <w:t xml:space="preserve">Roadway </w:t>
      </w:r>
      <w:r w:rsidR="00603F4C" w:rsidRPr="00215F91">
        <w:rPr>
          <w:b/>
        </w:rPr>
        <w:t>Instruction Conditions</w:t>
      </w:r>
      <w:r w:rsidR="008B7E6E" w:rsidRPr="008B7E6E">
        <w:rPr>
          <w:u w:val="none"/>
        </w:rPr>
        <w:t xml:space="preserve">  </w:t>
      </w:r>
      <w:r w:rsidR="008B7E6E">
        <w:rPr>
          <w:u w:val="none"/>
        </w:rPr>
        <w:t xml:space="preserve"> </w:t>
      </w:r>
      <w:r w:rsidR="008B7E6E" w:rsidRPr="008B7E6E">
        <w:rPr>
          <w:u w:val="none"/>
        </w:rPr>
        <w:t>(</w:t>
      </w:r>
      <w:r>
        <w:rPr>
          <w:u w:val="none"/>
        </w:rPr>
        <w:t>I</w:t>
      </w:r>
      <w:r w:rsidR="008B7E6E" w:rsidRPr="008B7E6E">
        <w:rPr>
          <w:u w:val="none"/>
        </w:rPr>
        <w:t xml:space="preserve">ncludes streets, roads, </w:t>
      </w:r>
      <w:r>
        <w:rPr>
          <w:u w:val="none"/>
        </w:rPr>
        <w:t xml:space="preserve">highways, </w:t>
      </w:r>
      <w:r w:rsidR="008B7E6E" w:rsidRPr="008B7E6E">
        <w:rPr>
          <w:u w:val="none"/>
        </w:rPr>
        <w:t>etc.)</w:t>
      </w:r>
    </w:p>
    <w:p w:rsidR="00775CEF" w:rsidRPr="008812C0" w:rsidRDefault="00C14D4F" w:rsidP="00166571">
      <w:pPr>
        <w:numPr>
          <w:ilvl w:val="0"/>
          <w:numId w:val="2"/>
        </w:numPr>
        <w:ind w:left="810"/>
        <w:rPr>
          <w:sz w:val="20"/>
        </w:rPr>
      </w:pPr>
      <w:r>
        <w:rPr>
          <w:sz w:val="20"/>
        </w:rPr>
        <w:t>D</w:t>
      </w:r>
      <w:r w:rsidR="00603F4C">
        <w:rPr>
          <w:sz w:val="20"/>
        </w:rPr>
        <w:t xml:space="preserve">riving </w:t>
      </w:r>
      <w:r>
        <w:rPr>
          <w:sz w:val="20"/>
        </w:rPr>
        <w:t xml:space="preserve">must be </w:t>
      </w:r>
      <w:r w:rsidR="00603F4C">
        <w:rPr>
          <w:sz w:val="20"/>
        </w:rPr>
        <w:t>practiced under roadway and traffic conditions</w:t>
      </w:r>
      <w:r w:rsidR="004347C8">
        <w:rPr>
          <w:sz w:val="20"/>
        </w:rPr>
        <w:t xml:space="preserve"> as outlined in the </w:t>
      </w:r>
      <w:r w:rsidR="004347C8" w:rsidRPr="004538A8">
        <w:rPr>
          <w:i/>
          <w:sz w:val="20"/>
        </w:rPr>
        <w:t>FMCSA Curriculum Standards for CMV Drivers</w:t>
      </w:r>
      <w:r>
        <w:rPr>
          <w:sz w:val="20"/>
        </w:rPr>
        <w:t xml:space="preserve">.  </w:t>
      </w:r>
      <w:r>
        <w:rPr>
          <w:i/>
          <w:sz w:val="20"/>
        </w:rPr>
        <w:t>[Accepted.]</w:t>
      </w:r>
    </w:p>
    <w:p w:rsidR="00775CEF" w:rsidRDefault="00775CEF" w:rsidP="008812C0">
      <w:pPr>
        <w:rPr>
          <w:i/>
          <w:sz w:val="20"/>
        </w:rPr>
      </w:pPr>
    </w:p>
    <w:p w:rsidR="00603F4C" w:rsidRDefault="00775CEF" w:rsidP="008812C0">
      <w:pPr>
        <w:rPr>
          <w:sz w:val="20"/>
        </w:rPr>
      </w:pPr>
      <w:r>
        <w:rPr>
          <w:i/>
          <w:sz w:val="20"/>
        </w:rPr>
        <w:t xml:space="preserve">Training provider ask:  </w:t>
      </w:r>
      <w:r w:rsidRPr="00BA5B8D">
        <w:rPr>
          <w:i/>
          <w:sz w:val="20"/>
          <w:highlight w:val="yellow"/>
        </w:rPr>
        <w:t>[Provide attestation (if self-certified)/demonstrate (if third party certified)]</w:t>
      </w:r>
      <w:r>
        <w:rPr>
          <w:i/>
          <w:sz w:val="20"/>
        </w:rPr>
        <w:t xml:space="preserve"> that roadway instruction conditions comply.</w:t>
      </w:r>
    </w:p>
    <w:p w:rsidR="00603F4C" w:rsidRDefault="00603F4C" w:rsidP="00166571">
      <w:pPr>
        <w:ind w:left="810"/>
        <w:rPr>
          <w:sz w:val="20"/>
        </w:rPr>
      </w:pPr>
    </w:p>
    <w:p w:rsidR="00603F4C" w:rsidRPr="00130E7F" w:rsidRDefault="001E0639" w:rsidP="00166571">
      <w:pPr>
        <w:pStyle w:val="Heading3"/>
        <w:ind w:left="810"/>
        <w:rPr>
          <w:b/>
        </w:rPr>
      </w:pPr>
      <w:r>
        <w:rPr>
          <w:b/>
        </w:rPr>
        <w:t>A</w:t>
      </w:r>
      <w:r w:rsidR="004F187B">
        <w:rPr>
          <w:b/>
        </w:rPr>
        <w:t>ss</w:t>
      </w:r>
      <w:r>
        <w:rPr>
          <w:b/>
        </w:rPr>
        <w:t>es</w:t>
      </w:r>
      <w:r w:rsidR="004F187B">
        <w:rPr>
          <w:b/>
        </w:rPr>
        <w:t>s</w:t>
      </w:r>
      <w:r>
        <w:rPr>
          <w:b/>
        </w:rPr>
        <w:t>ment</w:t>
      </w:r>
    </w:p>
    <w:p w:rsidR="00603F4C" w:rsidRDefault="001E0639" w:rsidP="00166571">
      <w:pPr>
        <w:numPr>
          <w:ilvl w:val="0"/>
          <w:numId w:val="2"/>
        </w:numPr>
        <w:ind w:left="810"/>
        <w:rPr>
          <w:sz w:val="20"/>
        </w:rPr>
      </w:pPr>
      <w:r>
        <w:rPr>
          <w:sz w:val="20"/>
        </w:rPr>
        <w:t>Knowledge a</w:t>
      </w:r>
      <w:r w:rsidR="004F187B">
        <w:rPr>
          <w:sz w:val="20"/>
        </w:rPr>
        <w:t>ss</w:t>
      </w:r>
      <w:r>
        <w:rPr>
          <w:sz w:val="20"/>
        </w:rPr>
        <w:t>e</w:t>
      </w:r>
      <w:r w:rsidR="004F187B">
        <w:rPr>
          <w:sz w:val="20"/>
        </w:rPr>
        <w:t>s</w:t>
      </w:r>
      <w:r>
        <w:rPr>
          <w:sz w:val="20"/>
        </w:rPr>
        <w:t>sment</w:t>
      </w:r>
      <w:r w:rsidR="00603F4C">
        <w:rPr>
          <w:sz w:val="20"/>
        </w:rPr>
        <w:t xml:space="preserve"> </w:t>
      </w:r>
      <w:r w:rsidR="00C14D4F">
        <w:rPr>
          <w:sz w:val="20"/>
        </w:rPr>
        <w:t xml:space="preserve">must </w:t>
      </w:r>
      <w:r w:rsidR="0078540A">
        <w:rPr>
          <w:sz w:val="20"/>
        </w:rPr>
        <w:t>assess</w:t>
      </w:r>
      <w:r w:rsidR="00603F4C">
        <w:rPr>
          <w:sz w:val="20"/>
        </w:rPr>
        <w:t xml:space="preserve"> </w:t>
      </w:r>
      <w:r w:rsidR="00C14D4F">
        <w:rPr>
          <w:sz w:val="20"/>
        </w:rPr>
        <w:t xml:space="preserve">proficiency </w:t>
      </w:r>
      <w:r w:rsidR="00603F4C">
        <w:rPr>
          <w:sz w:val="20"/>
        </w:rPr>
        <w:t>of a sample of knowledge objectives for each unit of instruction</w:t>
      </w:r>
      <w:r w:rsidR="004347C8">
        <w:rPr>
          <w:sz w:val="20"/>
        </w:rPr>
        <w:t xml:space="preserve"> per </w:t>
      </w:r>
      <w:r w:rsidR="004347C8" w:rsidRPr="004538A8">
        <w:rPr>
          <w:i/>
          <w:sz w:val="20"/>
        </w:rPr>
        <w:t>FMCSA Curriculum Standards for CMV Drivers</w:t>
      </w:r>
      <w:r w:rsidR="00C14D4F">
        <w:rPr>
          <w:sz w:val="20"/>
        </w:rPr>
        <w:t>.</w:t>
      </w:r>
    </w:p>
    <w:p w:rsidR="00603F4C" w:rsidRDefault="00C14D4F" w:rsidP="00166571">
      <w:pPr>
        <w:numPr>
          <w:ilvl w:val="0"/>
          <w:numId w:val="2"/>
        </w:numPr>
        <w:ind w:left="810"/>
        <w:rPr>
          <w:sz w:val="20"/>
        </w:rPr>
      </w:pPr>
      <w:r>
        <w:rPr>
          <w:sz w:val="20"/>
        </w:rPr>
        <w:t>R</w:t>
      </w:r>
      <w:r w:rsidR="00603F4C">
        <w:rPr>
          <w:sz w:val="20"/>
        </w:rPr>
        <w:t>ange</w:t>
      </w:r>
      <w:r w:rsidR="00FA302B">
        <w:rPr>
          <w:sz w:val="20"/>
        </w:rPr>
        <w:t xml:space="preserve">/skill practice </w:t>
      </w:r>
      <w:r w:rsidR="001E0639">
        <w:rPr>
          <w:sz w:val="20"/>
        </w:rPr>
        <w:t xml:space="preserve"> attestment</w:t>
      </w:r>
      <w:r w:rsidR="00603F4C">
        <w:rPr>
          <w:sz w:val="20"/>
        </w:rPr>
        <w:t xml:space="preserve"> </w:t>
      </w:r>
      <w:r>
        <w:rPr>
          <w:sz w:val="20"/>
        </w:rPr>
        <w:t xml:space="preserve">must </w:t>
      </w:r>
      <w:r w:rsidR="00603F4C">
        <w:rPr>
          <w:sz w:val="20"/>
        </w:rPr>
        <w:t>assess student proficiency in (a) fundamental vehicle control skills and (b) routine driving procedures</w:t>
      </w:r>
      <w:r w:rsidR="00F860D2">
        <w:rPr>
          <w:sz w:val="20"/>
        </w:rPr>
        <w:t xml:space="preserve"> for the appropriate vehicle</w:t>
      </w:r>
      <w:r w:rsidR="004347C8">
        <w:rPr>
          <w:sz w:val="20"/>
        </w:rPr>
        <w:t xml:space="preserve"> per </w:t>
      </w:r>
      <w:r w:rsidR="004347C8" w:rsidRPr="004538A8">
        <w:rPr>
          <w:i/>
          <w:sz w:val="20"/>
        </w:rPr>
        <w:t>FMCSA Curriculum Standards for CMV Drivers</w:t>
      </w:r>
      <w:r>
        <w:rPr>
          <w:sz w:val="20"/>
        </w:rPr>
        <w:t>.</w:t>
      </w:r>
    </w:p>
    <w:p w:rsidR="00603F4C" w:rsidRDefault="00C14D4F" w:rsidP="00166571">
      <w:pPr>
        <w:numPr>
          <w:ilvl w:val="0"/>
          <w:numId w:val="2"/>
        </w:numPr>
        <w:ind w:left="810"/>
        <w:rPr>
          <w:sz w:val="20"/>
        </w:rPr>
      </w:pPr>
      <w:proofErr w:type="gramStart"/>
      <w:r>
        <w:rPr>
          <w:sz w:val="20"/>
        </w:rPr>
        <w:t>R</w:t>
      </w:r>
      <w:r w:rsidR="00603F4C">
        <w:rPr>
          <w:sz w:val="20"/>
        </w:rPr>
        <w:t xml:space="preserve">oad </w:t>
      </w:r>
      <w:r w:rsidR="001E0639">
        <w:rPr>
          <w:sz w:val="20"/>
        </w:rPr>
        <w:t xml:space="preserve"> a</w:t>
      </w:r>
      <w:r w:rsidR="004F187B">
        <w:rPr>
          <w:sz w:val="20"/>
        </w:rPr>
        <w:t>ss</w:t>
      </w:r>
      <w:r w:rsidR="001E0639">
        <w:rPr>
          <w:sz w:val="20"/>
        </w:rPr>
        <w:t>essment</w:t>
      </w:r>
      <w:proofErr w:type="gramEnd"/>
      <w:r w:rsidR="001E0639">
        <w:rPr>
          <w:sz w:val="20"/>
        </w:rPr>
        <w:t xml:space="preserve"> </w:t>
      </w:r>
      <w:r>
        <w:rPr>
          <w:sz w:val="20"/>
        </w:rPr>
        <w:t>must</w:t>
      </w:r>
      <w:r w:rsidR="00603F4C">
        <w:rPr>
          <w:sz w:val="20"/>
        </w:rPr>
        <w:t xml:space="preserve"> use routes that permit a</w:t>
      </w:r>
      <w:r w:rsidR="007B3F78">
        <w:rPr>
          <w:sz w:val="20"/>
        </w:rPr>
        <w:t xml:space="preserve"> broad range of observations and </w:t>
      </w:r>
      <w:r>
        <w:rPr>
          <w:sz w:val="20"/>
        </w:rPr>
        <w:t>must be</w:t>
      </w:r>
      <w:r w:rsidR="007B3F78">
        <w:rPr>
          <w:sz w:val="20"/>
        </w:rPr>
        <w:t xml:space="preserve"> conducted in traffic</w:t>
      </w:r>
      <w:r w:rsidR="00EF41FA" w:rsidRPr="00EF41FA">
        <w:rPr>
          <w:sz w:val="20"/>
        </w:rPr>
        <w:t xml:space="preserve"> </w:t>
      </w:r>
      <w:r w:rsidR="00EF41FA">
        <w:rPr>
          <w:sz w:val="20"/>
        </w:rPr>
        <w:t xml:space="preserve">per </w:t>
      </w:r>
      <w:r w:rsidR="00EF41FA" w:rsidRPr="004538A8">
        <w:rPr>
          <w:i/>
          <w:sz w:val="20"/>
        </w:rPr>
        <w:t>FMCSA Curriculum Standards for CMV Drivers</w:t>
      </w:r>
      <w:r>
        <w:rPr>
          <w:sz w:val="20"/>
        </w:rPr>
        <w:t>.</w:t>
      </w:r>
    </w:p>
    <w:p w:rsidR="00603F4C" w:rsidRDefault="00C14D4F" w:rsidP="00166571">
      <w:pPr>
        <w:numPr>
          <w:ilvl w:val="0"/>
          <w:numId w:val="2"/>
        </w:numPr>
        <w:ind w:left="810"/>
        <w:rPr>
          <w:sz w:val="20"/>
        </w:rPr>
      </w:pPr>
      <w:r>
        <w:rPr>
          <w:sz w:val="20"/>
        </w:rPr>
        <w:t>R</w:t>
      </w:r>
      <w:r w:rsidR="00603F4C" w:rsidRPr="0078540A">
        <w:rPr>
          <w:sz w:val="20"/>
        </w:rPr>
        <w:t xml:space="preserve">oad </w:t>
      </w:r>
      <w:r w:rsidR="001E0639">
        <w:rPr>
          <w:sz w:val="20"/>
        </w:rPr>
        <w:t>a</w:t>
      </w:r>
      <w:r w:rsidR="004F187B">
        <w:rPr>
          <w:sz w:val="20"/>
        </w:rPr>
        <w:t>ss</w:t>
      </w:r>
      <w:r w:rsidR="001E0639">
        <w:rPr>
          <w:sz w:val="20"/>
        </w:rPr>
        <w:t>essment</w:t>
      </w:r>
      <w:r w:rsidR="001E0639" w:rsidRPr="0078540A">
        <w:rPr>
          <w:sz w:val="20"/>
        </w:rPr>
        <w:t xml:space="preserve"> </w:t>
      </w:r>
      <w:r>
        <w:rPr>
          <w:sz w:val="20"/>
        </w:rPr>
        <w:t xml:space="preserve">must be </w:t>
      </w:r>
      <w:r w:rsidR="00603F4C" w:rsidRPr="0078540A">
        <w:rPr>
          <w:sz w:val="20"/>
        </w:rPr>
        <w:t xml:space="preserve">administered in a </w:t>
      </w:r>
      <w:r w:rsidR="0078540A">
        <w:rPr>
          <w:sz w:val="20"/>
        </w:rPr>
        <w:t xml:space="preserve">vehicle </w:t>
      </w:r>
      <w:r>
        <w:rPr>
          <w:sz w:val="20"/>
        </w:rPr>
        <w:t>of the same class (A, B, or C) and type (bus/truck) that the individual will be operating for their CDL skills test.</w:t>
      </w:r>
      <w:r w:rsidR="00DE768F">
        <w:rPr>
          <w:sz w:val="20"/>
        </w:rPr>
        <w:t xml:space="preserve">  </w:t>
      </w:r>
      <w:r w:rsidR="00DE768F">
        <w:rPr>
          <w:i/>
          <w:sz w:val="20"/>
        </w:rPr>
        <w:t>[Accepted.]</w:t>
      </w:r>
    </w:p>
    <w:p w:rsidR="00C14D4F" w:rsidRDefault="00C14D4F" w:rsidP="008812C0">
      <w:pPr>
        <w:rPr>
          <w:sz w:val="20"/>
        </w:rPr>
      </w:pPr>
    </w:p>
    <w:p w:rsidR="00C21988" w:rsidRPr="008812C0" w:rsidRDefault="00C14D4F" w:rsidP="00C21988">
      <w:pPr>
        <w:rPr>
          <w:i/>
          <w:sz w:val="20"/>
        </w:rPr>
      </w:pPr>
      <w:r>
        <w:rPr>
          <w:i/>
          <w:sz w:val="20"/>
        </w:rPr>
        <w:t>Training provider ask:</w:t>
      </w:r>
      <w:r w:rsidR="00C21988">
        <w:rPr>
          <w:i/>
          <w:sz w:val="20"/>
        </w:rPr>
        <w:t xml:space="preserve"> </w:t>
      </w:r>
      <w:r w:rsidR="00C21988" w:rsidRPr="00BA5B8D">
        <w:rPr>
          <w:i/>
          <w:sz w:val="20"/>
          <w:highlight w:val="yellow"/>
        </w:rPr>
        <w:t>[Provide attestation (if self-certified)/demonstrate (if third party certified)]</w:t>
      </w:r>
      <w:r w:rsidR="00C21988">
        <w:rPr>
          <w:i/>
          <w:sz w:val="20"/>
        </w:rPr>
        <w:t xml:space="preserve"> that training provider complies with above requirement.</w:t>
      </w:r>
    </w:p>
    <w:p w:rsidR="00C14D4F" w:rsidRDefault="00C14D4F" w:rsidP="008812C0">
      <w:pPr>
        <w:rPr>
          <w:i/>
          <w:sz w:val="20"/>
        </w:rPr>
      </w:pPr>
    </w:p>
    <w:p w:rsidR="00603F4C" w:rsidRDefault="00603F4C" w:rsidP="00166571">
      <w:pPr>
        <w:ind w:left="810"/>
        <w:rPr>
          <w:sz w:val="20"/>
        </w:rPr>
      </w:pPr>
    </w:p>
    <w:p w:rsidR="00603F4C" w:rsidRPr="00130E7F" w:rsidRDefault="00EF41FA" w:rsidP="00166571">
      <w:pPr>
        <w:pStyle w:val="Heading3"/>
        <w:ind w:left="810"/>
        <w:rPr>
          <w:b/>
        </w:rPr>
      </w:pPr>
      <w:r>
        <w:rPr>
          <w:b/>
        </w:rPr>
        <w:t>Course Completion</w:t>
      </w:r>
    </w:p>
    <w:p w:rsidR="00603F4C" w:rsidRPr="00B7781C" w:rsidRDefault="00E34937" w:rsidP="00B7781C">
      <w:pPr>
        <w:numPr>
          <w:ilvl w:val="0"/>
          <w:numId w:val="2"/>
        </w:numPr>
        <w:ind w:left="810"/>
        <w:rPr>
          <w:sz w:val="20"/>
        </w:rPr>
      </w:pPr>
      <w:r>
        <w:rPr>
          <w:sz w:val="20"/>
        </w:rPr>
        <w:t>Student must</w:t>
      </w:r>
      <w:r w:rsidR="00603F4C">
        <w:rPr>
          <w:sz w:val="20"/>
        </w:rPr>
        <w:t xml:space="preserve"> s</w:t>
      </w:r>
      <w:r w:rsidR="004A7E12">
        <w:rPr>
          <w:sz w:val="20"/>
        </w:rPr>
        <w:t xml:space="preserve">uccessfully complete a course of instruction that meets the </w:t>
      </w:r>
      <w:r w:rsidR="00F860D2">
        <w:rPr>
          <w:sz w:val="20"/>
        </w:rPr>
        <w:t>FMCSA</w:t>
      </w:r>
      <w:r w:rsidR="004A7E12">
        <w:rPr>
          <w:sz w:val="20"/>
        </w:rPr>
        <w:t xml:space="preserve"> </w:t>
      </w:r>
      <w:r w:rsidR="00EF41FA">
        <w:rPr>
          <w:sz w:val="20"/>
        </w:rPr>
        <w:t>C</w:t>
      </w:r>
      <w:r w:rsidR="004A7E12">
        <w:rPr>
          <w:sz w:val="20"/>
        </w:rPr>
        <w:t xml:space="preserve">urriculum </w:t>
      </w:r>
      <w:r w:rsidR="00EF41FA">
        <w:rPr>
          <w:sz w:val="20"/>
        </w:rPr>
        <w:t>S</w:t>
      </w:r>
      <w:r w:rsidR="004A7E12">
        <w:rPr>
          <w:sz w:val="20"/>
        </w:rPr>
        <w:t>tandards</w:t>
      </w:r>
      <w:r w:rsidR="00603F4C">
        <w:rPr>
          <w:sz w:val="20"/>
        </w:rPr>
        <w:t xml:space="preserve"> </w:t>
      </w:r>
      <w:r w:rsidR="00EF41FA">
        <w:rPr>
          <w:sz w:val="20"/>
        </w:rPr>
        <w:t xml:space="preserve">for CMV Drivers </w:t>
      </w:r>
      <w:r w:rsidR="00603F4C">
        <w:rPr>
          <w:sz w:val="20"/>
        </w:rPr>
        <w:t xml:space="preserve">including </w:t>
      </w:r>
      <w:r w:rsidR="004A7E12">
        <w:rPr>
          <w:sz w:val="20"/>
        </w:rPr>
        <w:t>appropriate subject matter tests</w:t>
      </w:r>
      <w:r w:rsidR="00603F4C">
        <w:rPr>
          <w:sz w:val="20"/>
        </w:rPr>
        <w:t xml:space="preserve"> and road </w:t>
      </w:r>
      <w:r w:rsidR="004A7E12">
        <w:rPr>
          <w:sz w:val="20"/>
        </w:rPr>
        <w:t xml:space="preserve">skill </w:t>
      </w:r>
      <w:r w:rsidR="00603F4C">
        <w:rPr>
          <w:sz w:val="20"/>
        </w:rPr>
        <w:t xml:space="preserve">tests before </w:t>
      </w:r>
      <w:r w:rsidR="006D5650">
        <w:rPr>
          <w:sz w:val="20"/>
        </w:rPr>
        <w:t>course completion</w:t>
      </w:r>
      <w:r>
        <w:rPr>
          <w:sz w:val="20"/>
        </w:rPr>
        <w:t>.</w:t>
      </w:r>
      <w:r w:rsidR="009B1BB2">
        <w:rPr>
          <w:sz w:val="20"/>
        </w:rPr>
        <w:t xml:space="preserve">  </w:t>
      </w:r>
      <w:r w:rsidR="009B4FEC">
        <w:rPr>
          <w:i/>
          <w:sz w:val="20"/>
        </w:rPr>
        <w:t>[Accepted.]</w:t>
      </w:r>
    </w:p>
    <w:p w:rsidR="00603F4C" w:rsidRDefault="00603F4C">
      <w:pPr>
        <w:rPr>
          <w:sz w:val="20"/>
        </w:rPr>
      </w:pPr>
    </w:p>
    <w:p w:rsidR="00603F4C" w:rsidRDefault="00603F4C" w:rsidP="0037472B">
      <w:pPr>
        <w:jc w:val="center"/>
        <w:rPr>
          <w:sz w:val="20"/>
        </w:rPr>
      </w:pPr>
    </w:p>
    <w:p w:rsidR="002722B4" w:rsidRDefault="002722B4" w:rsidP="0037472B">
      <w:pPr>
        <w:jc w:val="center"/>
        <w:rPr>
          <w:sz w:val="20"/>
        </w:rPr>
      </w:pPr>
    </w:p>
    <w:p w:rsidR="002722B4" w:rsidRDefault="002722B4" w:rsidP="0037472B">
      <w:pPr>
        <w:jc w:val="center"/>
        <w:rPr>
          <w:sz w:val="20"/>
        </w:rPr>
      </w:pPr>
    </w:p>
    <w:p w:rsidR="002722B4" w:rsidRDefault="002722B4" w:rsidP="00BC027A">
      <w:pPr>
        <w:rPr>
          <w:sz w:val="20"/>
        </w:rPr>
      </w:pPr>
      <w:r>
        <w:rPr>
          <w:sz w:val="20"/>
        </w:rPr>
        <w:t>** Trainer refers to an individual</w:t>
      </w:r>
    </w:p>
    <w:p w:rsidR="00A21E00" w:rsidRDefault="00A21E00" w:rsidP="00BC027A">
      <w:pPr>
        <w:rPr>
          <w:sz w:val="20"/>
        </w:rPr>
      </w:pPr>
    </w:p>
    <w:p w:rsidR="00A21E00" w:rsidRDefault="00A21E00" w:rsidP="00BC027A">
      <w:pPr>
        <w:rPr>
          <w:sz w:val="20"/>
        </w:rPr>
      </w:pPr>
    </w:p>
    <w:p w:rsidR="00A21E00" w:rsidRDefault="00A21E00" w:rsidP="00BC027A">
      <w:pPr>
        <w:rPr>
          <w:sz w:val="20"/>
        </w:rPr>
      </w:pPr>
    </w:p>
    <w:p w:rsidR="00A21E00" w:rsidRDefault="00A21E00" w:rsidP="00BC027A">
      <w:pPr>
        <w:rPr>
          <w:sz w:val="20"/>
        </w:rPr>
      </w:pPr>
    </w:p>
    <w:sectPr w:rsidR="00A21E00" w:rsidSect="00CF79F3">
      <w:headerReference w:type="default" r:id="rId10"/>
      <w:footerReference w:type="default" r:id="rId11"/>
      <w:pgSz w:w="12240" w:h="15840"/>
      <w:pgMar w:top="1440" w:right="1440" w:bottom="1440" w:left="1440" w:header="360" w:footer="51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C5C" w:rsidRDefault="00432C5C" w:rsidP="00603F4C">
      <w:r>
        <w:separator/>
      </w:r>
    </w:p>
  </w:endnote>
  <w:endnote w:type="continuationSeparator" w:id="0">
    <w:p w:rsidR="00432C5C" w:rsidRDefault="00432C5C" w:rsidP="0060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92D" w:rsidRDefault="009D392D">
    <w:pPr>
      <w:pStyle w:val="Footer"/>
    </w:pPr>
  </w:p>
  <w:p w:rsidR="00CB455E" w:rsidRPr="00CB455E" w:rsidRDefault="00CB455E" w:rsidP="00CB455E">
    <w:pPr>
      <w:pStyle w:val="Footer"/>
      <w:ind w:left="72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C5C" w:rsidRDefault="00432C5C" w:rsidP="00603F4C">
      <w:r>
        <w:separator/>
      </w:r>
    </w:p>
  </w:footnote>
  <w:footnote w:type="continuationSeparator" w:id="0">
    <w:p w:rsidR="00432C5C" w:rsidRDefault="00432C5C" w:rsidP="00603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1421426"/>
      <w:docPartObj>
        <w:docPartGallery w:val="Watermarks"/>
        <w:docPartUnique/>
      </w:docPartObj>
    </w:sdtPr>
    <w:sdtEndPr/>
    <w:sdtContent>
      <w:p w:rsidR="00DC7247" w:rsidRDefault="00432C5C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C1A8A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C13C51"/>
    <w:multiLevelType w:val="hybridMultilevel"/>
    <w:tmpl w:val="80AE3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A2F4A"/>
    <w:multiLevelType w:val="hybridMultilevel"/>
    <w:tmpl w:val="14E2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F42D6"/>
    <w:multiLevelType w:val="hybridMultilevel"/>
    <w:tmpl w:val="B05078DA"/>
    <w:lvl w:ilvl="0" w:tplc="159ECEC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oNotTrackFormatting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D7"/>
    <w:rsid w:val="0001058A"/>
    <w:rsid w:val="00016961"/>
    <w:rsid w:val="00062C65"/>
    <w:rsid w:val="0007718D"/>
    <w:rsid w:val="00094D27"/>
    <w:rsid w:val="000A06A1"/>
    <w:rsid w:val="000A4446"/>
    <w:rsid w:val="000C35D1"/>
    <w:rsid w:val="000E1349"/>
    <w:rsid w:val="000F48EF"/>
    <w:rsid w:val="0011438B"/>
    <w:rsid w:val="00122770"/>
    <w:rsid w:val="00130E7F"/>
    <w:rsid w:val="00142AEA"/>
    <w:rsid w:val="00151882"/>
    <w:rsid w:val="00166571"/>
    <w:rsid w:val="001741C2"/>
    <w:rsid w:val="00181ADA"/>
    <w:rsid w:val="00184432"/>
    <w:rsid w:val="001951FE"/>
    <w:rsid w:val="0019772F"/>
    <w:rsid w:val="001A128C"/>
    <w:rsid w:val="001A2A99"/>
    <w:rsid w:val="001A3B12"/>
    <w:rsid w:val="001B476A"/>
    <w:rsid w:val="001B4D09"/>
    <w:rsid w:val="001D0095"/>
    <w:rsid w:val="001E0639"/>
    <w:rsid w:val="001F1A91"/>
    <w:rsid w:val="001F406F"/>
    <w:rsid w:val="001F57A2"/>
    <w:rsid w:val="002114F0"/>
    <w:rsid w:val="00215F91"/>
    <w:rsid w:val="0023122B"/>
    <w:rsid w:val="00235802"/>
    <w:rsid w:val="002509A1"/>
    <w:rsid w:val="002722B4"/>
    <w:rsid w:val="0028415D"/>
    <w:rsid w:val="0029102E"/>
    <w:rsid w:val="0029749B"/>
    <w:rsid w:val="002A2493"/>
    <w:rsid w:val="002C65B1"/>
    <w:rsid w:val="002D1FAF"/>
    <w:rsid w:val="002F7D10"/>
    <w:rsid w:val="003024E0"/>
    <w:rsid w:val="00304421"/>
    <w:rsid w:val="00317E37"/>
    <w:rsid w:val="0033664B"/>
    <w:rsid w:val="003422AA"/>
    <w:rsid w:val="00347963"/>
    <w:rsid w:val="003646E9"/>
    <w:rsid w:val="00370887"/>
    <w:rsid w:val="0037472B"/>
    <w:rsid w:val="00393039"/>
    <w:rsid w:val="003C61F3"/>
    <w:rsid w:val="003C7C6B"/>
    <w:rsid w:val="003F4220"/>
    <w:rsid w:val="0042694F"/>
    <w:rsid w:val="00432C5C"/>
    <w:rsid w:val="004347C8"/>
    <w:rsid w:val="004450BC"/>
    <w:rsid w:val="00456B2C"/>
    <w:rsid w:val="00461BB7"/>
    <w:rsid w:val="00477C7C"/>
    <w:rsid w:val="004A7E12"/>
    <w:rsid w:val="004C3F24"/>
    <w:rsid w:val="004D1C35"/>
    <w:rsid w:val="004F187B"/>
    <w:rsid w:val="004F6D12"/>
    <w:rsid w:val="005158E7"/>
    <w:rsid w:val="00535345"/>
    <w:rsid w:val="005423BC"/>
    <w:rsid w:val="005529DA"/>
    <w:rsid w:val="00554BFB"/>
    <w:rsid w:val="00564840"/>
    <w:rsid w:val="00582941"/>
    <w:rsid w:val="005842B1"/>
    <w:rsid w:val="00590F68"/>
    <w:rsid w:val="00592637"/>
    <w:rsid w:val="005E4A03"/>
    <w:rsid w:val="005F1328"/>
    <w:rsid w:val="005F2596"/>
    <w:rsid w:val="00603F4C"/>
    <w:rsid w:val="00610D68"/>
    <w:rsid w:val="00625894"/>
    <w:rsid w:val="006417E8"/>
    <w:rsid w:val="00664521"/>
    <w:rsid w:val="0066770B"/>
    <w:rsid w:val="00675E94"/>
    <w:rsid w:val="006913E6"/>
    <w:rsid w:val="006B69F9"/>
    <w:rsid w:val="006C3544"/>
    <w:rsid w:val="006D5650"/>
    <w:rsid w:val="007051D9"/>
    <w:rsid w:val="007106C5"/>
    <w:rsid w:val="0071081D"/>
    <w:rsid w:val="0071206F"/>
    <w:rsid w:val="007170AF"/>
    <w:rsid w:val="007437C6"/>
    <w:rsid w:val="00751E4A"/>
    <w:rsid w:val="00775CEF"/>
    <w:rsid w:val="0078115F"/>
    <w:rsid w:val="0078540A"/>
    <w:rsid w:val="00793DF5"/>
    <w:rsid w:val="007B3F78"/>
    <w:rsid w:val="007B7099"/>
    <w:rsid w:val="007C1824"/>
    <w:rsid w:val="007D4467"/>
    <w:rsid w:val="007D47CC"/>
    <w:rsid w:val="007E1990"/>
    <w:rsid w:val="007E38C3"/>
    <w:rsid w:val="00805780"/>
    <w:rsid w:val="00825E28"/>
    <w:rsid w:val="00831AEA"/>
    <w:rsid w:val="00835771"/>
    <w:rsid w:val="0086233C"/>
    <w:rsid w:val="00864BEC"/>
    <w:rsid w:val="008717AE"/>
    <w:rsid w:val="00872653"/>
    <w:rsid w:val="00873946"/>
    <w:rsid w:val="008765F8"/>
    <w:rsid w:val="008812C0"/>
    <w:rsid w:val="008B0683"/>
    <w:rsid w:val="008B7E6E"/>
    <w:rsid w:val="008C1E0A"/>
    <w:rsid w:val="008C4361"/>
    <w:rsid w:val="008C53A2"/>
    <w:rsid w:val="00926399"/>
    <w:rsid w:val="00931E5E"/>
    <w:rsid w:val="00992A2D"/>
    <w:rsid w:val="009B1BB2"/>
    <w:rsid w:val="009B2961"/>
    <w:rsid w:val="009B4FEC"/>
    <w:rsid w:val="009C0E7E"/>
    <w:rsid w:val="009D392D"/>
    <w:rsid w:val="009D6E03"/>
    <w:rsid w:val="00A01478"/>
    <w:rsid w:val="00A1563E"/>
    <w:rsid w:val="00A21E00"/>
    <w:rsid w:val="00A2579E"/>
    <w:rsid w:val="00A36991"/>
    <w:rsid w:val="00A464CA"/>
    <w:rsid w:val="00A60601"/>
    <w:rsid w:val="00A72520"/>
    <w:rsid w:val="00A72B7D"/>
    <w:rsid w:val="00A8520E"/>
    <w:rsid w:val="00B11ED5"/>
    <w:rsid w:val="00B204F4"/>
    <w:rsid w:val="00B7781C"/>
    <w:rsid w:val="00BB256B"/>
    <w:rsid w:val="00BC027A"/>
    <w:rsid w:val="00BD10CA"/>
    <w:rsid w:val="00BD4FD7"/>
    <w:rsid w:val="00BD728E"/>
    <w:rsid w:val="00BE408C"/>
    <w:rsid w:val="00C00851"/>
    <w:rsid w:val="00C01E87"/>
    <w:rsid w:val="00C14D4F"/>
    <w:rsid w:val="00C21988"/>
    <w:rsid w:val="00C228D0"/>
    <w:rsid w:val="00C36C8B"/>
    <w:rsid w:val="00C550EF"/>
    <w:rsid w:val="00C67911"/>
    <w:rsid w:val="00C8274D"/>
    <w:rsid w:val="00C8690B"/>
    <w:rsid w:val="00C91B69"/>
    <w:rsid w:val="00CA0E03"/>
    <w:rsid w:val="00CA5B56"/>
    <w:rsid w:val="00CB455E"/>
    <w:rsid w:val="00CE0805"/>
    <w:rsid w:val="00CF79F3"/>
    <w:rsid w:val="00D04C75"/>
    <w:rsid w:val="00D54BDB"/>
    <w:rsid w:val="00D701C6"/>
    <w:rsid w:val="00DB38CB"/>
    <w:rsid w:val="00DC3C88"/>
    <w:rsid w:val="00DC7247"/>
    <w:rsid w:val="00DE153F"/>
    <w:rsid w:val="00DE768F"/>
    <w:rsid w:val="00E16FFB"/>
    <w:rsid w:val="00E308A1"/>
    <w:rsid w:val="00E34937"/>
    <w:rsid w:val="00E55847"/>
    <w:rsid w:val="00E701DD"/>
    <w:rsid w:val="00EB3C35"/>
    <w:rsid w:val="00EC68DA"/>
    <w:rsid w:val="00ED7F78"/>
    <w:rsid w:val="00EE14F7"/>
    <w:rsid w:val="00EF41FA"/>
    <w:rsid w:val="00F3310F"/>
    <w:rsid w:val="00F332F0"/>
    <w:rsid w:val="00F42675"/>
    <w:rsid w:val="00F44B43"/>
    <w:rsid w:val="00F5471F"/>
    <w:rsid w:val="00F860D2"/>
    <w:rsid w:val="00FA302B"/>
    <w:rsid w:val="00FE77A3"/>
    <w:rsid w:val="00FF0AF7"/>
    <w:rsid w:val="00F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5:docId w15:val="{B28005AA-42D2-4AFE-B4E9-C48E11B0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16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3F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03F4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03F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03F4C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7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72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82941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ListParagraph">
    <w:name w:val="List Paragraph"/>
    <w:basedOn w:val="Normal"/>
    <w:uiPriority w:val="34"/>
    <w:qFormat/>
    <w:rsid w:val="002722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1E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E0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1E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E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E00"/>
    <w:rPr>
      <w:b/>
      <w:bCs/>
    </w:rPr>
  </w:style>
  <w:style w:type="paragraph" w:styleId="Revision">
    <w:name w:val="Revision"/>
    <w:hidden/>
    <w:uiPriority w:val="99"/>
    <w:semiHidden/>
    <w:rsid w:val="0033664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csa.dot.gov/regulations/title49/part/39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mcsa.dot.gov/regulations/title49/part/39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ey\AppData\Local\Microsoft\Windows\Temporary%20Internet%20Files\Content.IE5\INPMIURH\Checklist%20for%20Quality%20Cours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A354E-D52C-4265-B688-F6CFFCDE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 for Quality Courses.dot</Template>
  <TotalTime>1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Quality Programs for CIT</vt:lpstr>
    </vt:vector>
  </TitlesOfParts>
  <Company>TRUCKLOAD CARRIERS ASSOCIATION</Company>
  <LinksUpToDate>false</LinksUpToDate>
  <CharactersWithSpaces>4568</CharactersWithSpaces>
  <SharedDoc>false</SharedDoc>
  <HLinks>
    <vt:vector size="24" baseType="variant">
      <vt:variant>
        <vt:i4>5439553</vt:i4>
      </vt:variant>
      <vt:variant>
        <vt:i4>9</vt:i4>
      </vt:variant>
      <vt:variant>
        <vt:i4>0</vt:i4>
      </vt:variant>
      <vt:variant>
        <vt:i4>5</vt:i4>
      </vt:variant>
      <vt:variant>
        <vt:lpwstr>http://www.ptdi.org/standards</vt:lpwstr>
      </vt:variant>
      <vt:variant>
        <vt:lpwstr/>
      </vt:variant>
      <vt:variant>
        <vt:i4>5439553</vt:i4>
      </vt:variant>
      <vt:variant>
        <vt:i4>6</vt:i4>
      </vt:variant>
      <vt:variant>
        <vt:i4>0</vt:i4>
      </vt:variant>
      <vt:variant>
        <vt:i4>5</vt:i4>
      </vt:variant>
      <vt:variant>
        <vt:lpwstr>http://www.ptdi.org/standards</vt:lpwstr>
      </vt:variant>
      <vt:variant>
        <vt:lpwstr/>
      </vt:variant>
      <vt:variant>
        <vt:i4>4980805</vt:i4>
      </vt:variant>
      <vt:variant>
        <vt:i4>3</vt:i4>
      </vt:variant>
      <vt:variant>
        <vt:i4>0</vt:i4>
      </vt:variant>
      <vt:variant>
        <vt:i4>5</vt:i4>
      </vt:variant>
      <vt:variant>
        <vt:lpwstr>http://www.ptdi.org/</vt:lpwstr>
      </vt:variant>
      <vt:variant>
        <vt:lpwstr/>
      </vt:variant>
      <vt:variant>
        <vt:i4>7733337</vt:i4>
      </vt:variant>
      <vt:variant>
        <vt:i4>0</vt:i4>
      </vt:variant>
      <vt:variant>
        <vt:i4>0</vt:i4>
      </vt:variant>
      <vt:variant>
        <vt:i4>5</vt:i4>
      </vt:variant>
      <vt:variant>
        <vt:lpwstr>mailto:ptdi@truckload.org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Quality Programs for CIT</dc:title>
  <dc:creator>Money</dc:creator>
  <cp:lastModifiedBy>Richard Parker</cp:lastModifiedBy>
  <cp:revision>2</cp:revision>
  <cp:lastPrinted>2015-04-16T23:21:00Z</cp:lastPrinted>
  <dcterms:created xsi:type="dcterms:W3CDTF">2015-04-21T17:43:00Z</dcterms:created>
  <dcterms:modified xsi:type="dcterms:W3CDTF">2015-04-21T17:43:00Z</dcterms:modified>
</cp:coreProperties>
</file>